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07" w:rsidRDefault="00360F07" w:rsidP="00D220CC">
      <w:pPr>
        <w:jc w:val="center"/>
        <w:rPr>
          <w:rFonts w:ascii="Times New Roman" w:hAnsi="Times New Roman"/>
          <w:sz w:val="28"/>
          <w:szCs w:val="28"/>
        </w:rPr>
      </w:pPr>
      <w:r w:rsidRPr="00B4299A">
        <w:rPr>
          <w:rFonts w:ascii="Times New Roman" w:hAnsi="Times New Roman"/>
          <w:sz w:val="28"/>
          <w:szCs w:val="28"/>
        </w:rPr>
        <w:t>Рейтинг участника</w:t>
      </w:r>
      <w:r>
        <w:rPr>
          <w:rFonts w:ascii="Times New Roman" w:hAnsi="Times New Roman"/>
          <w:sz w:val="28"/>
          <w:szCs w:val="28"/>
        </w:rPr>
        <w:t>_Сидорова С.К._</w:t>
      </w:r>
    </w:p>
    <w:p w:rsidR="00360F07" w:rsidRPr="00D220CC" w:rsidRDefault="00360F07" w:rsidP="00D220CC">
      <w:pPr>
        <w:jc w:val="center"/>
        <w:rPr>
          <w:rFonts w:ascii="Times New Roman" w:hAnsi="Times New Roman"/>
          <w:sz w:val="28"/>
          <w:szCs w:val="28"/>
        </w:rPr>
      </w:pPr>
      <w:r w:rsidRPr="00B4299A">
        <w:rPr>
          <w:rFonts w:ascii="Times New Roman" w:hAnsi="Times New Roman"/>
          <w:sz w:val="28"/>
          <w:szCs w:val="28"/>
        </w:rPr>
        <w:t>районного/городского этапа конкурсного отбора</w:t>
      </w:r>
      <w:r>
        <w:rPr>
          <w:rFonts w:ascii="Times New Roman" w:hAnsi="Times New Roman"/>
          <w:sz w:val="28"/>
          <w:szCs w:val="28"/>
        </w:rPr>
        <w:t xml:space="preserve"> в МДЦ Артек на смену с __________2015 по ________ 2015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851"/>
        <w:gridCol w:w="992"/>
        <w:gridCol w:w="992"/>
        <w:gridCol w:w="1134"/>
        <w:gridCol w:w="851"/>
        <w:gridCol w:w="932"/>
        <w:gridCol w:w="1336"/>
        <w:gridCol w:w="850"/>
        <w:gridCol w:w="851"/>
        <w:gridCol w:w="850"/>
        <w:gridCol w:w="993"/>
        <w:gridCol w:w="1417"/>
        <w:gridCol w:w="1134"/>
      </w:tblGrid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851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Дата рожд</w:t>
            </w:r>
          </w:p>
        </w:tc>
        <w:tc>
          <w:tcPr>
            <w:tcW w:w="992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ОУ, класс</w:t>
            </w:r>
          </w:p>
        </w:tc>
        <w:tc>
          <w:tcPr>
            <w:tcW w:w="8789" w:type="dxa"/>
            <w:gridSpan w:val="9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417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Расчет баллов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/св-во</w:t>
            </w:r>
          </w:p>
        </w:tc>
        <w:tc>
          <w:tcPr>
            <w:tcW w:w="1783" w:type="dxa"/>
            <w:gridSpan w:val="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Успев-сть</w:t>
            </w:r>
          </w:p>
        </w:tc>
        <w:tc>
          <w:tcPr>
            <w:tcW w:w="1336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(ПР №2)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Согл 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51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Согл № 6</w:t>
            </w:r>
          </w:p>
        </w:tc>
        <w:tc>
          <w:tcPr>
            <w:tcW w:w="850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Учеб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993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Сопро</w:t>
            </w:r>
          </w:p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вод письмо</w:t>
            </w:r>
          </w:p>
        </w:tc>
        <w:tc>
          <w:tcPr>
            <w:tcW w:w="1417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32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Сидоров Степан Кириллович</w:t>
            </w: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07.06.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МБОУ СОШ № 333,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992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По успеваемости-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8+3+4+8+5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+3+2+3+2=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Успехи в конкурсах</w:t>
            </w: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1 место в городском НОУ, 2013 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2 место в </w:t>
            </w:r>
            <w:r w:rsidRPr="00B51DE0">
              <w:rPr>
                <w:rFonts w:ascii="Times New Roman" w:hAnsi="Times New Roman"/>
                <w:b/>
                <w:i/>
                <w:sz w:val="24"/>
                <w:szCs w:val="24"/>
              </w:rPr>
              <w:t>районом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 xml:space="preserve"> конкурсе, 2014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Грамота за 3 место в городском турнире по футболу,2015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3 место в областных соревнованиях по судомоделизму, 2014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2 место в Первенстве Нижегородской области по футболу,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1 место во Всероссийском турнире по футболу, 2013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1 место во Всероссийском турнире по футболу,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1 место в первом этапе Международного фестиваля Локобол,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Обществен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ное признание</w:t>
            </w: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Благодарственное письмо главы администрации района за участие в субботнике,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Поощрение от главы района за успехи в учебе и общественной жизни (стипендия), 2014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Поощрение от главы района за успехи в учебе и общественной жизни (стипендия),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Благодарность от директора МБОУ ДОД ДДТ им. В.П. Чкалова за активную жизненную позицию в ДОЛ Звездочка,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Благодарность от директора департамента образования города за участие в Фестивале «Радуга лета»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Публикация в СМИ ПФО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1DE0">
              <w:rPr>
                <w:rFonts w:ascii="Times New Roman" w:hAnsi="Times New Roman"/>
                <w:sz w:val="24"/>
              </w:rPr>
              <w:t>Успехи в обществен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1DE0">
              <w:rPr>
                <w:rFonts w:ascii="Times New Roman" w:hAnsi="Times New Roman"/>
                <w:sz w:val="24"/>
              </w:rPr>
              <w:t>ной социально-значимой деятель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</w:rPr>
              <w:t>ности</w:t>
            </w: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Благодарность МОНО за участие в областной волонтерской акции,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5E29D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9D0">
              <w:rPr>
                <w:rFonts w:ascii="Times New Roman" w:hAnsi="Times New Roman"/>
                <w:b/>
                <w:sz w:val="24"/>
                <w:szCs w:val="24"/>
              </w:rPr>
              <w:t>Неучитываемые достижения</w:t>
            </w: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1 место в </w:t>
            </w: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 xml:space="preserve">школьном 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>конкурсе, 2010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2 место в областном конкурсе, </w:t>
            </w: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Грамота за 2 место в </w:t>
            </w: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 xml:space="preserve">школьных 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 xml:space="preserve">соревнованиях, 2014 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0F07" w:rsidRDefault="00360F07">
      <w:r>
        <w:t xml:space="preserve">Все документы предоставляются в комиссию в электронном виде, </w:t>
      </w:r>
      <w:r w:rsidRPr="002079FD">
        <w:rPr>
          <w:b/>
        </w:rPr>
        <w:t>за исключением</w:t>
      </w:r>
      <w:r>
        <w:t xml:space="preserve"> : ходатайства из школы - сопроводительное письмо с таблицей рейтинга участника конкурсного отбора, протокола школьной комиссии ( приложение 2), приложения 3, 4, 5. 6 из Положения МДЦ Артек  в бумажном варианте за подписью и печатью руководителя ОО.</w:t>
      </w:r>
    </w:p>
    <w:sectPr w:rsidR="00360F07" w:rsidSect="00FD2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8C"/>
    <w:rsid w:val="0016051F"/>
    <w:rsid w:val="002079FD"/>
    <w:rsid w:val="00266B26"/>
    <w:rsid w:val="002C0DF5"/>
    <w:rsid w:val="00305337"/>
    <w:rsid w:val="00360F07"/>
    <w:rsid w:val="00456221"/>
    <w:rsid w:val="005E29D0"/>
    <w:rsid w:val="005E3F69"/>
    <w:rsid w:val="00683E0B"/>
    <w:rsid w:val="00A7401C"/>
    <w:rsid w:val="00B4299A"/>
    <w:rsid w:val="00B51DE0"/>
    <w:rsid w:val="00B83FB0"/>
    <w:rsid w:val="00D220CC"/>
    <w:rsid w:val="00DD45CB"/>
    <w:rsid w:val="00E10001"/>
    <w:rsid w:val="00F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51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28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394</Words>
  <Characters>2252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участника_Сидорова С</dc:title>
  <dc:subject/>
  <dc:creator>Наталья</dc:creator>
  <cp:keywords/>
  <dc:description/>
  <cp:lastModifiedBy>k57</cp:lastModifiedBy>
  <cp:revision>3</cp:revision>
  <dcterms:created xsi:type="dcterms:W3CDTF">2015-08-21T04:47:00Z</dcterms:created>
  <dcterms:modified xsi:type="dcterms:W3CDTF">2015-09-30T07:23:00Z</dcterms:modified>
</cp:coreProperties>
</file>